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JP"/>
        <w:rPr/>
      </w:pPr>
      <w:r>
        <w:rPr/>
        <w:t>O All England Club anunciou nesta semana que, em razão da pandemia do coronavírus (Covid-19), o Aberto de Winbledon, torneio de tênis mais antigo do mundo e considerado um dos quatro principias torneios da ITF (Federação Internacional de Tênis) não será disputado em 2020. Tradicional torneio com sede em Londres, no Reino Unido, será a primeira vez no século 21 em que as tradicionais quadras inglesas não receberão os melhores tenistas do mundo.</w:t>
      </w:r>
    </w:p>
    <w:p>
      <w:pPr>
        <w:pStyle w:val="TextoJP"/>
        <w:rPr/>
      </w:pPr>
      <w:r>
        <w:rPr/>
        <w:t>Criado em 1877, quatro anos antes do US Open (1881), 14 anos mais antigo que o Aberto da França (1891) e 28 anos a frente do Aberto da Austrália (1905), está será apenas a 11ª vez na história que o torneio não será disputado, sendo que os outros cancelamentos foram em razão das guerras. A 1ª Guerra Mundial causou o cancelamento dos torneios em 1915, 1916, 1917 e 1918; enquanto que a 2ª Guerra evitou a realização em 1940, 1941, 1942, 1943, 1944 e 1945.</w:t>
      </w:r>
    </w:p>
    <w:p>
      <w:pPr>
        <w:pStyle w:val="TextoJP"/>
        <w:rPr/>
      </w:pPr>
      <w:r>
        <w:rPr/>
        <w:t>“</w:t>
      </w:r>
      <w:r>
        <w:rPr/>
        <w:t>O principal, para nós, é a saúde e a segurança de todos que se reúnem para fazer Wimbledon acontecer - público no Reino Unido, visitantes, jogadores, convidados, membros, equipe, voluntários, parceiros, contratados e residentes locais - assim como nossa responsabilidade com os esforços da sociedade para enfrentar esse desafio global”, relata o comunicado oficial publicado no site oficial.</w:t>
      </w:r>
    </w:p>
    <w:p>
      <w:pPr>
        <w:pStyle w:val="TextoJP"/>
        <w:rPr/>
      </w:pPr>
      <w:r>
        <w:rPr/>
        <w:t>“</w:t>
      </w:r>
      <w:r>
        <w:rPr/>
        <w:t>Vamos nos concentrar em como podemos usar a amplitude dos recursos de Wimbledon para ajudar aqueles em nossas comunidades. Nossos pensamentos estão com os que já foram e continuam a ser afetados nesse momento sem precedentes”, disse o presidente do All England Club, Ian Hewitt, também conforme a nota. Os organizadores já haviam informado ser difícil adiar o torneio por conta do curto período do ano disponível para jogos em quadras de grama, cuja qualidade é afetada em épocas de muita chuva ou frio.</w:t>
      </w:r>
    </w:p>
    <w:p>
      <w:pPr>
        <w:pStyle w:val="TextoJP"/>
        <w:rPr/>
      </w:pPr>
      <w:r>
        <w:rPr/>
        <w:t>Dois tenistas brasileiros foram campeões na grama londrina: Maria Esther Bueno (1959, 1960 e 1964 em simples; 1958, 1960, 1963, 1965 e 1966 nas duplas) e Marcelo Melo (2017 nas duplas). A próxima edição está marcada para o período de 28 de junho a 11 de julho do ano que vem.</w:t>
      </w:r>
    </w:p>
    <w:p>
      <w:pPr>
        <w:pStyle w:val="TextoJP"/>
        <w:rPr/>
      </w:pPr>
      <w:r>
        <w:rPr/>
      </w:r>
    </w:p>
    <w:p>
      <w:pPr>
        <w:pStyle w:val="TextoJP"/>
        <w:rPr>
          <w:b/>
          <w:b/>
          <w:bCs/>
        </w:rPr>
      </w:pPr>
      <w:r>
        <w:rPr>
          <w:b/>
          <w:bCs/>
        </w:rPr>
        <w:t>CORONAVÍRUS</w:t>
      </w:r>
    </w:p>
    <w:p>
      <w:pPr>
        <w:pStyle w:val="TextoJP"/>
        <w:rPr>
          <w:b/>
          <w:b/>
          <w:bCs/>
        </w:rPr>
      </w:pPr>
      <w:r>
        <w:rPr>
          <w:b/>
          <w:bCs/>
        </w:rPr>
        <w:t>TÍTULO: Torneio de Wimbledon é cancelado pela primeira vez desde 1945</w:t>
      </w:r>
    </w:p>
    <w:p>
      <w:pPr>
        <w:pStyle w:val="TextoJP"/>
        <w:rPr>
          <w:b/>
          <w:b/>
          <w:bCs/>
        </w:rPr>
      </w:pPr>
      <w:r>
        <w:rPr>
          <w:b/>
          <w:bCs/>
        </w:rPr>
      </w:r>
    </w:p>
    <w:p>
      <w:pPr>
        <w:pStyle w:val="TextoJP"/>
        <w:rPr>
          <w:b/>
          <w:b/>
          <w:bCs/>
        </w:rPr>
      </w:pPr>
      <w:r>
        <w:rPr>
          <w:b/>
          <w:bCs/>
        </w:rPr>
        <w:t>LEGENDA: Noites em Winbledon serão vazias em 2020</w:t>
      </w:r>
    </w:p>
    <w:p>
      <w:pPr>
        <w:pStyle w:val="TextoJP"/>
        <w:rPr>
          <w:b/>
          <w:b/>
          <w:bCs/>
        </w:rPr>
      </w:pPr>
      <w:r>
        <w:rPr>
          <w:b/>
          <w:bCs/>
        </w:rPr>
        <w:t>CRÉDITO: Divulgação/Winbledon</w:t>
      </w:r>
    </w:p>
    <w:sectPr>
      <w:type w:val="nextPage"/>
      <w:pgSz w:orient="landscape" w:w="15562" w:h="9071"/>
      <w:pgMar w:left="567" w:right="567" w:header="0" w:top="567" w:footer="0" w:bottom="567" w:gutter="0"/>
      <w:lnNumType w:countBy="1" w:restart="continuous"/>
      <w:pgNumType w:fmt="decimal"/>
      <w:cols w:num="5" w:equalWidth="false" w:sep="false">
        <w:col w:w="2764" w:space="240"/>
        <w:col w:w="2643" w:space="240"/>
        <w:col w:w="2643" w:space="240"/>
        <w:col w:w="2643" w:space="240"/>
        <w:col w:w="2773"/>
      </w:cols>
      <w:formProt w:val="false"/>
      <w:textDirection w:val="lrTb"/>
      <w:docGrid w:type="default" w:linePitch="6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uristic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Utopia St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643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uristica" w:hAnsi="Heuristica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Heuristica" w:hAnsi="Heuristica" w:eastAsia="宋体" w:cs="Velino Text Book"/>
      <w:color w:val="00000A"/>
      <w:sz w:val="19"/>
      <w:szCs w:val="20"/>
      <w:lang w:val="pt-BR" w:eastAsia="zh-CN" w:bidi="ar-SA"/>
    </w:rPr>
  </w:style>
  <w:style w:type="paragraph" w:styleId="Ttulo1">
    <w:name w:val="Título 1"/>
    <w:basedOn w:val="Ttulo"/>
    <w:qFormat/>
    <w:pPr>
      <w:outlineLvl w:val="0"/>
    </w:pPr>
    <w:rPr/>
  </w:style>
  <w:style w:type="paragraph" w:styleId="Ttulo2">
    <w:name w:val="Título 2"/>
    <w:basedOn w:val="Ttulo"/>
    <w:qFormat/>
    <w:pPr>
      <w:outlineLvl w:val="1"/>
    </w:pPr>
    <w:rPr/>
  </w:style>
  <w:style w:type="paragraph" w:styleId="Ttulo3">
    <w:name w:val="Título 3"/>
    <w:basedOn w:val="Ttulo"/>
    <w:qFormat/>
    <w:pPr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Numeraodelinhas">
    <w:name w:val="Numeração de linhas"/>
    <w:rPr/>
  </w:style>
  <w:style w:type="character" w:styleId="WW8Dropcap0">
    <w:name w:val="WW8Dropcap0"/>
    <w:qFormat/>
    <w:rPr/>
  </w:style>
  <w:style w:type="character" w:styleId="WW8Dropcap1">
    <w:name w:val="WW8Dropcap1"/>
    <w:qFormat/>
    <w:rPr/>
  </w:style>
  <w:style w:type="character" w:styleId="WW8Dropcap2">
    <w:name w:val="WW8Dropcap2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ParagraphStyle">
    <w:name w:val="[No Paragraph Style]"/>
    <w:qFormat/>
    <w:pPr>
      <w:widowControl w:val="false"/>
      <w:suppressAutoHyphens w:val="true"/>
      <w:overflowPunct w:val="false"/>
      <w:bidi w:val="0"/>
      <w:spacing w:lineRule="auto" w:line="288"/>
      <w:jc w:val="left"/>
      <w:textAlignment w:val="center"/>
    </w:pPr>
    <w:rPr>
      <w:rFonts w:ascii="Minion Pro" w:hAnsi="Minion Pro" w:eastAsia="Minion Pro" w:cs="Mangal"/>
      <w:color w:val="000000"/>
      <w:sz w:val="24"/>
      <w:szCs w:val="20"/>
      <w:lang w:val="pt-BR" w:eastAsia="zh-CN" w:bidi="hi-IN"/>
    </w:rPr>
  </w:style>
  <w:style w:type="paragraph" w:styleId="CAPN">
    <w:name w:val="CAPN"/>
    <w:basedOn w:val="NoParagraphStyle"/>
    <w:qFormat/>
    <w:pPr>
      <w:spacing w:lineRule="atLeast" w:line="220"/>
      <w:jc w:val="both"/>
    </w:pPr>
    <w:rPr>
      <w:rFonts w:ascii="Utopia Std" w:hAnsi="Utopia Std" w:eastAsia="Utopia Std" w:cs="Utopia Std"/>
      <w:sz w:val="19"/>
    </w:rPr>
  </w:style>
  <w:style w:type="paragraph" w:styleId="TXTN">
    <w:name w:val="TXTN"/>
    <w:basedOn w:val="NoParagraphStyle"/>
    <w:qFormat/>
    <w:pPr>
      <w:spacing w:lineRule="atLeast" w:line="220"/>
      <w:ind w:left="0" w:right="0" w:firstLine="283"/>
      <w:jc w:val="both"/>
    </w:pPr>
    <w:rPr>
      <w:rFonts w:ascii="Utopia Std" w:hAnsi="Utopia Std" w:eastAsia="Utopia Std" w:cs="Utopia Std"/>
      <w:sz w:val="19"/>
    </w:rPr>
  </w:style>
  <w:style w:type="paragraph" w:styleId="TextoJP">
    <w:name w:val="Texto JP"/>
    <w:basedOn w:val="Normal"/>
    <w:qFormat/>
    <w:pPr>
      <w:keepNext/>
      <w:keepLines w:val="false"/>
      <w:widowControl w:val="false"/>
      <w:suppressAutoHyphens w:val="false"/>
      <w:overflowPunct w:val="false"/>
      <w:spacing w:lineRule="auto" w:line="360"/>
      <w:ind w:left="0" w:right="0" w:firstLine="283"/>
      <w:jc w:val="both"/>
      <w:textAlignment w:val="baseline"/>
    </w:pPr>
    <w:rPr>
      <w:rFonts w:ascii="Heuristica" w:hAnsi="Heuristica" w:cs="Velino Text Book"/>
      <w:color w:val="000000"/>
      <w:sz w:val="19"/>
      <w:szCs w:val="19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qFormat/>
    <w:pPr/>
    <w:rPr/>
  </w:style>
  <w:style w:type="paragraph" w:styleId="Subttulo">
    <w:name w:val="Subtítulo"/>
    <w:basedOn w:val="Ttulo"/>
    <w:qFormat/>
    <w:pPr/>
    <w:rPr/>
  </w:style>
  <w:style w:type="paragraph" w:styleId="Rodap">
    <w:name w:val="Rodapé"/>
    <w:basedOn w:val="Normal"/>
    <w:pPr>
      <w:suppressLineNumbers/>
      <w:tabs>
        <w:tab w:val="center" w:pos="7214" w:leader="none"/>
        <w:tab w:val="right" w:pos="14428" w:leader="none"/>
      </w:tabs>
    </w:pPr>
    <w:rPr/>
  </w:style>
  <w:style w:type="paragraph" w:styleId="Cabealho">
    <w:name w:val="Cabeçalho"/>
    <w:basedOn w:val="Normal"/>
    <w:pPr>
      <w:suppressLineNumbers/>
      <w:tabs>
        <w:tab w:val="center" w:pos="7214" w:leader="none"/>
        <w:tab w:val="right" w:pos="1442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Texto JP</Template>
  <TotalTime>10</TotalTime>
  <Application>LibreOffice/5.1.1.3$Windows_x86 LibreOffice_project/89f508ef3ecebd2cfb8e1def0f0ba9a803b88a6d</Application>
  <Pages>1</Pages>
  <Words>373</Words>
  <Characters>1867</Characters>
  <CharactersWithSpaces>2231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2019-06-12T16:33:37Z</dcterms:created>
  <dc:creator/>
  <dc:description/>
  <dc:language>pt-BR</dc:language>
  <cp:lastModifiedBy/>
  <dcterms:modified xsi:type="dcterms:W3CDTF">2020-04-02T17:42:54Z</dcterms:modified>
  <cp:revision>9</cp:revision>
  <dc:subject/>
  <dc:title>Texto JP</dc:title>
</cp:coreProperties>
</file>